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902" w:rsidRDefault="00405CD7" w:rsidP="00405CD7">
      <w:pPr>
        <w:jc w:val="right"/>
      </w:pPr>
      <w:bookmarkStart w:id="0" w:name="_GoBack"/>
      <w:bookmarkEnd w:id="0"/>
      <w:r>
        <w:t xml:space="preserve">All’Attenzione del </w:t>
      </w:r>
    </w:p>
    <w:p w:rsidR="00405CD7" w:rsidRDefault="00405CD7" w:rsidP="00405CD7">
      <w:pPr>
        <w:jc w:val="right"/>
      </w:pPr>
      <w:r>
        <w:t xml:space="preserve">Dirigente Scolastico </w:t>
      </w:r>
    </w:p>
    <w:p w:rsidR="00405CD7" w:rsidRDefault="00405CD7" w:rsidP="00405CD7">
      <w:pPr>
        <w:jc w:val="right"/>
      </w:pPr>
      <w:r>
        <w:t>Dell’I.C. Gerrei</w:t>
      </w:r>
    </w:p>
    <w:p w:rsidR="00405CD7" w:rsidRDefault="00405CD7" w:rsidP="00405CD7"/>
    <w:p w:rsidR="00405CD7" w:rsidRDefault="00405CD7" w:rsidP="00405CD7">
      <w:pPr>
        <w:rPr>
          <w:b/>
        </w:rPr>
      </w:pPr>
      <w:r w:rsidRPr="00405CD7">
        <w:rPr>
          <w:b/>
        </w:rPr>
        <w:t xml:space="preserve">Oggetto: Richiesta giorno Libero AS </w:t>
      </w:r>
      <w:r w:rsidR="009760AB">
        <w:rPr>
          <w:b/>
        </w:rPr>
        <w:t>20__/__</w:t>
      </w:r>
    </w:p>
    <w:p w:rsidR="00405CD7" w:rsidRDefault="00405CD7" w:rsidP="00405CD7">
      <w:pPr>
        <w:rPr>
          <w:b/>
        </w:rPr>
      </w:pPr>
    </w:p>
    <w:p w:rsidR="00405CD7" w:rsidRDefault="00405CD7" w:rsidP="00405CD7">
      <w:r w:rsidRPr="00405CD7">
        <w:t xml:space="preserve">_l_ Sottoscritt_ </w:t>
      </w:r>
      <w:r>
        <w:t xml:space="preserve"> _______________________ ________________________________________</w:t>
      </w:r>
    </w:p>
    <w:p w:rsidR="00405CD7" w:rsidRDefault="00405CD7" w:rsidP="00405CD7">
      <w:r>
        <w:t>Nat_ a ___________________________________ il __________________________________</w:t>
      </w:r>
    </w:p>
    <w:p w:rsidR="00405CD7" w:rsidRDefault="00405CD7" w:rsidP="00405CD7">
      <w:r>
        <w:t>Docente a tempo _________________________, ordine di scuola_______________________</w:t>
      </w:r>
    </w:p>
    <w:p w:rsidR="00405CD7" w:rsidRDefault="00405CD7" w:rsidP="00405CD7"/>
    <w:p w:rsidR="00405CD7" w:rsidRDefault="00405CD7" w:rsidP="00405CD7">
      <w:pPr>
        <w:jc w:val="center"/>
      </w:pPr>
      <w:r>
        <w:t>DICHIARA</w:t>
      </w:r>
    </w:p>
    <w:p w:rsidR="00405CD7" w:rsidRDefault="00405CD7" w:rsidP="00405CD7">
      <w:r>
        <w:t>Di aver usufruito nell’AS 2015/16 del seguente giorno libero: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658"/>
        <w:gridCol w:w="1846"/>
        <w:gridCol w:w="1635"/>
        <w:gridCol w:w="1648"/>
        <w:gridCol w:w="1598"/>
      </w:tblGrid>
      <w:tr w:rsidR="00405CD7" w:rsidTr="00405CD7">
        <w:tc>
          <w:tcPr>
            <w:tcW w:w="1660" w:type="dxa"/>
          </w:tcPr>
          <w:p w:rsidR="00405CD7" w:rsidRDefault="00405CD7" w:rsidP="00405CD7">
            <w:pPr>
              <w:pStyle w:val="Paragrafoelenco"/>
              <w:numPr>
                <w:ilvl w:val="0"/>
                <w:numId w:val="1"/>
              </w:numPr>
            </w:pPr>
            <w:r>
              <w:t>Lunedì</w:t>
            </w:r>
          </w:p>
        </w:tc>
        <w:tc>
          <w:tcPr>
            <w:tcW w:w="1660" w:type="dxa"/>
          </w:tcPr>
          <w:p w:rsidR="00405CD7" w:rsidRDefault="00405CD7" w:rsidP="00405CD7">
            <w:pPr>
              <w:pStyle w:val="Paragrafoelenco"/>
              <w:numPr>
                <w:ilvl w:val="0"/>
                <w:numId w:val="1"/>
              </w:numPr>
            </w:pPr>
            <w:r>
              <w:t>Martedì</w:t>
            </w:r>
          </w:p>
        </w:tc>
        <w:tc>
          <w:tcPr>
            <w:tcW w:w="1660" w:type="dxa"/>
          </w:tcPr>
          <w:p w:rsidR="00405CD7" w:rsidRDefault="00405CD7" w:rsidP="00405CD7">
            <w:pPr>
              <w:pStyle w:val="Paragrafoelenco"/>
              <w:numPr>
                <w:ilvl w:val="0"/>
                <w:numId w:val="1"/>
              </w:numPr>
            </w:pPr>
            <w:r>
              <w:t>Mercoledì</w:t>
            </w:r>
          </w:p>
        </w:tc>
        <w:tc>
          <w:tcPr>
            <w:tcW w:w="1660" w:type="dxa"/>
          </w:tcPr>
          <w:p w:rsidR="00405CD7" w:rsidRDefault="00405CD7" w:rsidP="00405CD7">
            <w:pPr>
              <w:pStyle w:val="Paragrafoelenco"/>
              <w:numPr>
                <w:ilvl w:val="0"/>
                <w:numId w:val="1"/>
              </w:numPr>
            </w:pPr>
            <w:r>
              <w:t>Giovedì</w:t>
            </w:r>
          </w:p>
        </w:tc>
        <w:tc>
          <w:tcPr>
            <w:tcW w:w="1661" w:type="dxa"/>
          </w:tcPr>
          <w:p w:rsidR="00405CD7" w:rsidRDefault="00405CD7" w:rsidP="00405CD7">
            <w:pPr>
              <w:pStyle w:val="Paragrafoelenco"/>
              <w:numPr>
                <w:ilvl w:val="0"/>
                <w:numId w:val="1"/>
              </w:numPr>
            </w:pPr>
            <w:r>
              <w:t>Venerdì</w:t>
            </w:r>
          </w:p>
        </w:tc>
        <w:tc>
          <w:tcPr>
            <w:tcW w:w="1661" w:type="dxa"/>
          </w:tcPr>
          <w:p w:rsidR="00405CD7" w:rsidRDefault="00405CD7" w:rsidP="00405CD7">
            <w:pPr>
              <w:pStyle w:val="Paragrafoelenco"/>
              <w:numPr>
                <w:ilvl w:val="0"/>
                <w:numId w:val="1"/>
              </w:numPr>
            </w:pPr>
            <w:r>
              <w:t>Sabato</w:t>
            </w:r>
          </w:p>
        </w:tc>
      </w:tr>
    </w:tbl>
    <w:p w:rsidR="00405CD7" w:rsidRDefault="00405CD7" w:rsidP="00405CD7"/>
    <w:p w:rsidR="00405CD7" w:rsidRDefault="00405CD7" w:rsidP="00405CD7">
      <w:pPr>
        <w:jc w:val="center"/>
      </w:pPr>
      <w:r>
        <w:t>CHIEDE</w:t>
      </w:r>
    </w:p>
    <w:p w:rsidR="00405CD7" w:rsidRDefault="00405CD7" w:rsidP="00405CD7">
      <w:r>
        <w:t>Per il corrente AS il seguente giorno libero *</w:t>
      </w:r>
    </w:p>
    <w:p w:rsidR="00405CD7" w:rsidRDefault="00405CD7" w:rsidP="00405CD7">
      <w:pPr>
        <w:pStyle w:val="Paragrafoelenco"/>
        <w:numPr>
          <w:ilvl w:val="0"/>
          <w:numId w:val="2"/>
        </w:numPr>
        <w:spacing w:line="480" w:lineRule="auto"/>
      </w:pPr>
      <w:r>
        <w:t>______________________</w:t>
      </w:r>
    </w:p>
    <w:p w:rsidR="00405CD7" w:rsidRDefault="00405CD7" w:rsidP="00405CD7">
      <w:pPr>
        <w:pStyle w:val="Paragrafoelenco"/>
        <w:numPr>
          <w:ilvl w:val="0"/>
          <w:numId w:val="2"/>
        </w:numPr>
        <w:spacing w:line="480" w:lineRule="auto"/>
      </w:pPr>
      <w:r>
        <w:t>______________________</w:t>
      </w:r>
    </w:p>
    <w:p w:rsidR="00405CD7" w:rsidRDefault="00405CD7" w:rsidP="00405CD7">
      <w:pPr>
        <w:pStyle w:val="Paragrafoelenco"/>
        <w:numPr>
          <w:ilvl w:val="0"/>
          <w:numId w:val="2"/>
        </w:numPr>
        <w:spacing w:line="480" w:lineRule="auto"/>
      </w:pPr>
      <w:r>
        <w:t>______________________</w:t>
      </w:r>
    </w:p>
    <w:p w:rsidR="00405CD7" w:rsidRDefault="00405CD7" w:rsidP="00405CD7">
      <w:pPr>
        <w:pStyle w:val="Paragrafoelenco"/>
      </w:pPr>
    </w:p>
    <w:p w:rsidR="00405CD7" w:rsidRDefault="00405CD7" w:rsidP="00405CD7">
      <w:r>
        <w:t>*  Indicare in ordine di preferenza</w:t>
      </w:r>
    </w:p>
    <w:p w:rsidR="00405CD7" w:rsidRDefault="00405CD7" w:rsidP="00405CD7"/>
    <w:p w:rsidR="00405CD7" w:rsidRDefault="00405CD7" w:rsidP="00405CD7"/>
    <w:p w:rsidR="00405CD7" w:rsidRDefault="00405CD7" w:rsidP="00405CD7">
      <w:r>
        <w:t>San Nicolò Gerrei, __________________</w:t>
      </w:r>
    </w:p>
    <w:p w:rsidR="00405CD7" w:rsidRDefault="00405CD7" w:rsidP="00405CD7">
      <w:pPr>
        <w:tabs>
          <w:tab w:val="center" w:pos="7938"/>
          <w:tab w:val="decimal" w:pos="9923"/>
        </w:tabs>
      </w:pPr>
      <w:r>
        <w:tab/>
        <w:t>Firma</w:t>
      </w:r>
    </w:p>
    <w:p w:rsidR="00405CD7" w:rsidRPr="00405CD7" w:rsidRDefault="00405CD7" w:rsidP="00405CD7">
      <w:pPr>
        <w:tabs>
          <w:tab w:val="center" w:pos="7938"/>
        </w:tabs>
      </w:pPr>
      <w:r>
        <w:tab/>
      </w:r>
      <w:r w:rsidR="00F0514C">
        <w:t>________</w:t>
      </w:r>
      <w:r>
        <w:t>_________________________</w:t>
      </w:r>
    </w:p>
    <w:p w:rsidR="00405CD7" w:rsidRPr="00405CD7" w:rsidRDefault="00405CD7">
      <w:pPr>
        <w:tabs>
          <w:tab w:val="center" w:pos="7938"/>
        </w:tabs>
      </w:pPr>
    </w:p>
    <w:sectPr w:rsidR="00405CD7" w:rsidRPr="00405CD7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57DA3"/>
    <w:multiLevelType w:val="hybridMultilevel"/>
    <w:tmpl w:val="4C9ED8A2"/>
    <w:lvl w:ilvl="0" w:tplc="7BCE322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D128E"/>
    <w:multiLevelType w:val="hybridMultilevel"/>
    <w:tmpl w:val="89AE696C"/>
    <w:lvl w:ilvl="0" w:tplc="A11080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24209"/>
    <w:multiLevelType w:val="hybridMultilevel"/>
    <w:tmpl w:val="9AC88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7C"/>
    <w:rsid w:val="00405CD7"/>
    <w:rsid w:val="00702902"/>
    <w:rsid w:val="00814C2F"/>
    <w:rsid w:val="009760AB"/>
    <w:rsid w:val="00BD0E7C"/>
    <w:rsid w:val="00F0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DF80F-77F6-F24C-82A6-CDDE7F85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0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ropbox/Modulistica/Servizi/Richiesta%20giorno%20liber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giorno libero.dotx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dc:description/>
  <cp:lastModifiedBy>Denise Gaia</cp:lastModifiedBy>
  <cp:revision>1</cp:revision>
  <dcterms:created xsi:type="dcterms:W3CDTF">2019-09-20T14:42:00Z</dcterms:created>
  <dcterms:modified xsi:type="dcterms:W3CDTF">2019-09-20T14:43:00Z</dcterms:modified>
</cp:coreProperties>
</file>